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6EA3" w14:textId="77777777" w:rsidR="00B01062" w:rsidRPr="00B01062" w:rsidRDefault="001C43CC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B01062">
        <w:rPr>
          <w:rFonts w:eastAsia="Times New Roman" w:cs="Courier New"/>
          <w:bCs/>
          <w:color w:val="000000"/>
          <w:spacing w:val="-1"/>
          <w:sz w:val="22"/>
        </w:rPr>
        <w:t>H09.</w:t>
      </w:r>
      <w:r w:rsidRPr="00B01062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C426DB" w:rsidRPr="00B01062">
        <w:rPr>
          <w:rFonts w:eastAsia="Times New Roman" w:cs="Courier New"/>
          <w:b/>
          <w:color w:val="000000"/>
          <w:spacing w:val="-1"/>
          <w:sz w:val="22"/>
        </w:rPr>
        <w:t>How Great is Our God</w:t>
      </w:r>
    </w:p>
    <w:p w14:paraId="3211A707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FF26F4B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[</w:t>
      </w:r>
      <w:r w:rsidR="00C426DB" w:rsidRPr="00B01062">
        <w:rPr>
          <w:rFonts w:eastAsia="Times New Roman" w:cs="Courier New"/>
          <w:color w:val="000000"/>
          <w:spacing w:val="-1"/>
          <w:sz w:val="22"/>
        </w:rPr>
        <w:t>Verse 1</w:t>
      </w:r>
      <w:r w:rsidRPr="00B01062">
        <w:rPr>
          <w:rFonts w:eastAsia="Times New Roman" w:cs="Courier New"/>
          <w:color w:val="000000"/>
          <w:spacing w:val="-1"/>
          <w:sz w:val="22"/>
        </w:rPr>
        <w:t>]</w:t>
      </w:r>
    </w:p>
    <w:p w14:paraId="09AD0F9F" w14:textId="37F6539D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8A62277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The splendor of the king,</w:t>
      </w:r>
    </w:p>
    <w:p w14:paraId="608C224C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Clothed in Majesty.</w:t>
      </w:r>
    </w:p>
    <w:p w14:paraId="31DDB19E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Let all the earth rejoice,</w:t>
      </w:r>
    </w:p>
    <w:p w14:paraId="41F19E90" w14:textId="657A69D0" w:rsid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All the earth rejoice.</w:t>
      </w:r>
    </w:p>
    <w:p w14:paraId="243A4AEC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A5E0F35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He wraps himself in light,</w:t>
      </w:r>
    </w:p>
    <w:p w14:paraId="5BF8040C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And darkness tries to hide.</w:t>
      </w:r>
    </w:p>
    <w:p w14:paraId="6A8B933F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And trembles at His voice,</w:t>
      </w:r>
    </w:p>
    <w:p w14:paraId="7483635C" w14:textId="54C02656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Trembles at His voice.</w:t>
      </w:r>
    </w:p>
    <w:p w14:paraId="04409881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F79EFC3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[</w:t>
      </w:r>
      <w:r w:rsidR="00C426DB" w:rsidRPr="00B01062">
        <w:rPr>
          <w:rFonts w:eastAsia="Times New Roman" w:cs="Courier New"/>
          <w:color w:val="000000"/>
          <w:spacing w:val="-1"/>
          <w:sz w:val="22"/>
        </w:rPr>
        <w:t>Chorus</w:t>
      </w:r>
      <w:r w:rsidRPr="00B01062">
        <w:rPr>
          <w:rFonts w:eastAsia="Times New Roman" w:cs="Courier New"/>
          <w:color w:val="000000"/>
          <w:spacing w:val="-1"/>
          <w:sz w:val="22"/>
        </w:rPr>
        <w:t>]</w:t>
      </w:r>
    </w:p>
    <w:p w14:paraId="4435200C" w14:textId="12A49878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4B95772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How great is our God, sing with me,</w:t>
      </w:r>
    </w:p>
    <w:p w14:paraId="78D2010F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How great is our God, all will see,</w:t>
      </w:r>
    </w:p>
    <w:p w14:paraId="49AF045F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How great, how great is our God.</w:t>
      </w:r>
    </w:p>
    <w:p w14:paraId="1BCEE377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4793F52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[</w:t>
      </w:r>
      <w:r w:rsidR="00C426DB" w:rsidRPr="00B01062">
        <w:rPr>
          <w:rFonts w:eastAsia="Times New Roman" w:cs="Courier New"/>
          <w:color w:val="000000"/>
          <w:spacing w:val="-1"/>
          <w:sz w:val="22"/>
        </w:rPr>
        <w:t>Verse 2</w:t>
      </w:r>
      <w:r w:rsidRPr="00B01062">
        <w:rPr>
          <w:rFonts w:eastAsia="Times New Roman" w:cs="Courier New"/>
          <w:color w:val="000000"/>
          <w:spacing w:val="-1"/>
          <w:sz w:val="22"/>
        </w:rPr>
        <w:t>]</w:t>
      </w:r>
    </w:p>
    <w:p w14:paraId="47DB2B4C" w14:textId="13EFE036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048367C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Age to age He stands,</w:t>
      </w:r>
    </w:p>
    <w:p w14:paraId="53DA027D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And time is in His hands.</w:t>
      </w:r>
    </w:p>
    <w:p w14:paraId="6D44BC91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Beginning and the end,</w:t>
      </w:r>
    </w:p>
    <w:p w14:paraId="697416C8" w14:textId="6B590AF6" w:rsid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Beginning and the end.</w:t>
      </w:r>
    </w:p>
    <w:p w14:paraId="5206674B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31CA48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The Godhead three in one'</w:t>
      </w:r>
    </w:p>
    <w:p w14:paraId="522F7096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Father, Spirit, Son,</w:t>
      </w:r>
    </w:p>
    <w:p w14:paraId="54332D15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The Lion and the Lamb,</w:t>
      </w:r>
    </w:p>
    <w:p w14:paraId="5A71FD96" w14:textId="00FF10C6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The Lion and the Lamb!</w:t>
      </w:r>
    </w:p>
    <w:p w14:paraId="2418926E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AF3C933" w14:textId="77777777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[</w:t>
      </w:r>
      <w:r w:rsidR="00C426DB" w:rsidRPr="00B01062">
        <w:rPr>
          <w:rFonts w:eastAsia="Times New Roman" w:cs="Courier New"/>
          <w:color w:val="000000"/>
          <w:spacing w:val="-1"/>
          <w:sz w:val="22"/>
        </w:rPr>
        <w:t>Bridge</w:t>
      </w:r>
      <w:r w:rsidRPr="00B01062">
        <w:rPr>
          <w:rFonts w:eastAsia="Times New Roman" w:cs="Courier New"/>
          <w:color w:val="000000"/>
          <w:spacing w:val="-1"/>
          <w:sz w:val="22"/>
        </w:rPr>
        <w:t>]</w:t>
      </w:r>
    </w:p>
    <w:p w14:paraId="26225B5C" w14:textId="6A7F2678" w:rsidR="00B01062" w:rsidRPr="00B01062" w:rsidRDefault="00B01062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815C662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Name above all names,</w:t>
      </w:r>
    </w:p>
    <w:p w14:paraId="71CC0F6F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Worthy of all praise,</w:t>
      </w:r>
    </w:p>
    <w:p w14:paraId="0AFC9C13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My heart will sing</w:t>
      </w:r>
    </w:p>
    <w:p w14:paraId="043A7FE4" w14:textId="77777777" w:rsidR="00B01062" w:rsidRPr="00B01062" w:rsidRDefault="00C426DB" w:rsidP="00C4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B01062">
        <w:rPr>
          <w:rFonts w:eastAsia="Times New Roman" w:cs="Courier New"/>
          <w:color w:val="000000"/>
          <w:spacing w:val="-1"/>
          <w:sz w:val="22"/>
        </w:rPr>
        <w:t>How great is our God!</w:t>
      </w:r>
    </w:p>
    <w:p w14:paraId="16290ACF" w14:textId="7FF05BCD" w:rsidR="002009E0" w:rsidRPr="00B01062" w:rsidRDefault="002009E0" w:rsidP="00E612C7">
      <w:pPr>
        <w:rPr>
          <w:sz w:val="22"/>
        </w:rPr>
      </w:pPr>
      <w:bookmarkStart w:id="0" w:name="_GoBack"/>
      <w:bookmarkEnd w:id="0"/>
    </w:p>
    <w:sectPr w:rsidR="002009E0" w:rsidRPr="00B01062" w:rsidSect="00B0106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DB"/>
    <w:rsid w:val="00184768"/>
    <w:rsid w:val="001C43CC"/>
    <w:rsid w:val="002009E0"/>
    <w:rsid w:val="002815CA"/>
    <w:rsid w:val="00533EC9"/>
    <w:rsid w:val="00601875"/>
    <w:rsid w:val="0075428E"/>
    <w:rsid w:val="007B61E0"/>
    <w:rsid w:val="00A2422C"/>
    <w:rsid w:val="00A55650"/>
    <w:rsid w:val="00B01062"/>
    <w:rsid w:val="00C426DB"/>
    <w:rsid w:val="00DA7145"/>
    <w:rsid w:val="00E52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1022"/>
  <w15:chartTrackingRefBased/>
  <w15:docId w15:val="{17B34B6B-D71B-4578-84FD-ED5B9B5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6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2017-09-02T19:05:00Z</dcterms:created>
  <dcterms:modified xsi:type="dcterms:W3CDTF">2021-08-12T02:43:00Z</dcterms:modified>
</cp:coreProperties>
</file>